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C00A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1403A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2026年度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广西人工智能学会会员单位</w:t>
      </w:r>
      <w:r>
        <w:rPr>
          <w:rFonts w:hint="eastAsia" w:ascii="黑体" w:hAnsi="黑体" w:eastAsia="黑体" w:cs="黑体"/>
          <w:b/>
          <w:sz w:val="36"/>
          <w:szCs w:val="36"/>
        </w:rPr>
        <w:t>缴纳会费回执单</w:t>
      </w:r>
    </w:p>
    <w:tbl>
      <w:tblPr>
        <w:tblStyle w:val="2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375"/>
        <w:gridCol w:w="1012"/>
        <w:gridCol w:w="2357"/>
        <w:gridCol w:w="2362"/>
      </w:tblGrid>
      <w:tr w14:paraId="4E17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33" w:type="dxa"/>
            <w:vAlign w:val="center"/>
          </w:tcPr>
          <w:p w14:paraId="3A26D4F8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汇款单位</w:t>
            </w:r>
          </w:p>
        </w:tc>
        <w:tc>
          <w:tcPr>
            <w:tcW w:w="7106" w:type="dxa"/>
            <w:gridSpan w:val="4"/>
            <w:vAlign w:val="center"/>
          </w:tcPr>
          <w:p w14:paraId="55ADF72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A5E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33" w:type="dxa"/>
            <w:vAlign w:val="center"/>
          </w:tcPr>
          <w:p w14:paraId="42FE1C81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汇款日期</w:t>
            </w:r>
          </w:p>
        </w:tc>
        <w:tc>
          <w:tcPr>
            <w:tcW w:w="2387" w:type="dxa"/>
            <w:gridSpan w:val="2"/>
            <w:vAlign w:val="center"/>
          </w:tcPr>
          <w:p w14:paraId="4D2D1FD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  <w:tc>
          <w:tcPr>
            <w:tcW w:w="2357" w:type="dxa"/>
            <w:vAlign w:val="center"/>
          </w:tcPr>
          <w:p w14:paraId="3DF2F48C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汇款金额(元)</w:t>
            </w:r>
          </w:p>
        </w:tc>
        <w:tc>
          <w:tcPr>
            <w:tcW w:w="2362" w:type="dxa"/>
            <w:vAlign w:val="center"/>
          </w:tcPr>
          <w:p w14:paraId="6129433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57A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208" w:type="dxa"/>
            <w:gridSpan w:val="2"/>
            <w:vAlign w:val="center"/>
          </w:tcPr>
          <w:p w14:paraId="4B27548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单位全称</w:t>
            </w:r>
          </w:p>
        </w:tc>
        <w:tc>
          <w:tcPr>
            <w:tcW w:w="5731" w:type="dxa"/>
            <w:gridSpan w:val="3"/>
            <w:vAlign w:val="center"/>
          </w:tcPr>
          <w:p w14:paraId="5CC4D52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61E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208" w:type="dxa"/>
            <w:gridSpan w:val="2"/>
            <w:vAlign w:val="center"/>
          </w:tcPr>
          <w:p w14:paraId="6955D1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社会信用统一代码</w:t>
            </w:r>
          </w:p>
        </w:tc>
        <w:tc>
          <w:tcPr>
            <w:tcW w:w="5731" w:type="dxa"/>
            <w:gridSpan w:val="3"/>
            <w:vAlign w:val="center"/>
          </w:tcPr>
          <w:p w14:paraId="5E3BD6E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855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208" w:type="dxa"/>
            <w:gridSpan w:val="2"/>
            <w:vAlign w:val="center"/>
          </w:tcPr>
          <w:p w14:paraId="1885C75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所缴纳款项名称</w:t>
            </w:r>
          </w:p>
        </w:tc>
        <w:tc>
          <w:tcPr>
            <w:tcW w:w="5731" w:type="dxa"/>
            <w:gridSpan w:val="3"/>
            <w:vAlign w:val="center"/>
          </w:tcPr>
          <w:p w14:paraId="363A4BD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EBA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833" w:type="dxa"/>
            <w:vAlign w:val="center"/>
          </w:tcPr>
          <w:p w14:paraId="456F936F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收据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收件人</w:t>
            </w:r>
          </w:p>
          <w:p w14:paraId="4A5AD762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387" w:type="dxa"/>
            <w:gridSpan w:val="2"/>
            <w:vAlign w:val="center"/>
          </w:tcPr>
          <w:p w14:paraId="04A7CBD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57" w:type="dxa"/>
            <w:vAlign w:val="center"/>
          </w:tcPr>
          <w:p w14:paraId="7844FCD2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收据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收件人</w:t>
            </w:r>
          </w:p>
          <w:p w14:paraId="5E198AC8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邮   箱</w:t>
            </w:r>
          </w:p>
        </w:tc>
        <w:tc>
          <w:tcPr>
            <w:tcW w:w="2362" w:type="dxa"/>
            <w:vAlign w:val="center"/>
          </w:tcPr>
          <w:p w14:paraId="454FA9F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A76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1833" w:type="dxa"/>
            <w:vAlign w:val="center"/>
          </w:tcPr>
          <w:p w14:paraId="476FD4EA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备注</w:t>
            </w:r>
          </w:p>
        </w:tc>
        <w:tc>
          <w:tcPr>
            <w:tcW w:w="7106" w:type="dxa"/>
            <w:gridSpan w:val="4"/>
            <w:vAlign w:val="center"/>
          </w:tcPr>
          <w:p w14:paraId="3E4D9F5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请各单位于2026年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日前，将会费汇至学会银行账户，并注明单位名称和“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2026年会费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”。</w:t>
            </w:r>
          </w:p>
          <w:p w14:paraId="405E61A9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请在汇款同时填写此表，并请将其发送至邮箱：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"mailto:gxrgznxh@163.com"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gxrgznxh@163.com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  <w:p w14:paraId="02704F55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学会会费收据为电子收据，收据开具信息将发送到收件人手机及邮箱中。</w:t>
            </w:r>
          </w:p>
        </w:tc>
      </w:tr>
    </w:tbl>
    <w:p w14:paraId="04A61BE8"/>
    <w:p w14:paraId="72F4D42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3DC2A"/>
    <w:multiLevelType w:val="singleLevel"/>
    <w:tmpl w:val="DFD3D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2EwMTRkZjVjMjkzMmRlZDgxMWUxZjgyY2FmNWQifQ=="/>
  </w:docVars>
  <w:rsids>
    <w:rsidRoot w:val="593B0D6B"/>
    <w:rsid w:val="07545496"/>
    <w:rsid w:val="0E5842B2"/>
    <w:rsid w:val="0F1D1946"/>
    <w:rsid w:val="1C4C0F2C"/>
    <w:rsid w:val="1C9563AA"/>
    <w:rsid w:val="235F1B70"/>
    <w:rsid w:val="37E93273"/>
    <w:rsid w:val="427621F4"/>
    <w:rsid w:val="42DD1EF4"/>
    <w:rsid w:val="504A208D"/>
    <w:rsid w:val="549D2F04"/>
    <w:rsid w:val="58F10B9B"/>
    <w:rsid w:val="593B0D6B"/>
    <w:rsid w:val="5A8248A0"/>
    <w:rsid w:val="5CF5405A"/>
    <w:rsid w:val="5D8524B1"/>
    <w:rsid w:val="5FAD3D9C"/>
    <w:rsid w:val="638C612B"/>
    <w:rsid w:val="639D1ACB"/>
    <w:rsid w:val="63D07602"/>
    <w:rsid w:val="6D535020"/>
    <w:rsid w:val="776E597E"/>
    <w:rsid w:val="7C7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175</Words>
  <Characters>200</Characters>
  <Lines>0</Lines>
  <Paragraphs>0</Paragraphs>
  <TotalTime>15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2018-06-21T02:16:00Z</dcterms:created>
  <dc:creator>倪小杭</dc:creator>
  <cp:lastModifiedBy>曳</cp:lastModifiedBy>
  <dcterms:modified xsi:type="dcterms:W3CDTF">2026-02-02T09:36:49Z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111E684BF7724954B5E44E101BF70711_13</vt:lpwstr>
  </property>
  <property fmtid="{D5CDD505-2E9C-101B-9397-08002B2CF9AE}" pid="4" name="KSOTemplateDocerSaveRecord">
    <vt:lpwstr>eyJoZGlkIjoiNjFlODE1ZmJjODVlYjhiYTE0OGUwNWNmMTE0MmVjMzQiLCJ1c2VySWQiOiIzNzMxMTM1MTUifQ==</vt:lpwstr>
  </property>
</Properties>
</file>